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77" w:rsidRPr="00BA4DF2" w:rsidRDefault="00A81077" w:rsidP="00A81077">
      <w:pPr>
        <w:spacing w:line="276" w:lineRule="auto"/>
        <w:ind w:left="720"/>
        <w:jc w:val="both"/>
        <w:rPr>
          <w:rFonts w:ascii="Tahoma" w:hAnsi="Tahoma" w:cs="Tahoma"/>
          <w:b/>
          <w:color w:val="FF0066"/>
          <w:sz w:val="32"/>
          <w:szCs w:val="28"/>
          <w:lang w:val="sl-SI"/>
        </w:rPr>
      </w:pPr>
      <w:r w:rsidRPr="00BA4DF2">
        <w:rPr>
          <w:rFonts w:ascii="Tahoma" w:hAnsi="Tahoma" w:cs="Tahoma"/>
          <w:b/>
          <w:noProof/>
          <w:color w:val="FF0066"/>
          <w:sz w:val="32"/>
          <w:szCs w:val="28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16515538" wp14:editId="493EF73F">
            <wp:simplePos x="0" y="0"/>
            <wp:positionH relativeFrom="margin">
              <wp:posOffset>4709160</wp:posOffset>
            </wp:positionH>
            <wp:positionV relativeFrom="margin">
              <wp:posOffset>-514350</wp:posOffset>
            </wp:positionV>
            <wp:extent cx="1443990" cy="1228725"/>
            <wp:effectExtent l="0" t="0" r="381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DF2">
        <w:rPr>
          <w:rFonts w:ascii="Tahoma" w:hAnsi="Tahoma" w:cs="Tahoma"/>
          <w:b/>
          <w:color w:val="FF0066"/>
          <w:sz w:val="32"/>
          <w:szCs w:val="28"/>
          <w:lang w:val="sl-SI"/>
        </w:rPr>
        <w:t>VZGOJA ZA MEDIJE – TELEVIZIJA</w:t>
      </w:r>
    </w:p>
    <w:p w:rsidR="00A81077" w:rsidRPr="00BA4DF2" w:rsidRDefault="00A81077" w:rsidP="00A81077">
      <w:p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</w:p>
    <w:p w:rsidR="00A81077" w:rsidRPr="00BA4DF2" w:rsidRDefault="00A81077" w:rsidP="00A81077">
      <w:p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</w:p>
    <w:p w:rsidR="00A81077" w:rsidRPr="00BA4DF2" w:rsidRDefault="00A81077" w:rsidP="00A81077">
      <w:p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  <w:r w:rsidRPr="00BA4DF2">
        <w:rPr>
          <w:rFonts w:ascii="Tahoma" w:hAnsi="Tahoma" w:cs="Tahoma"/>
          <w:sz w:val="28"/>
          <w:szCs w:val="28"/>
          <w:lang w:val="sl-SI"/>
        </w:rPr>
        <w:t>ŠTEVILO UR: 1 ura na teden/ 35 ur na leto</w:t>
      </w:r>
      <w:r w:rsidR="00492ADA" w:rsidRPr="00BA4DF2">
        <w:rPr>
          <w:rFonts w:ascii="Tahoma" w:hAnsi="Tahoma" w:cs="Tahoma"/>
          <w:sz w:val="28"/>
          <w:szCs w:val="28"/>
          <w:lang w:val="sl-SI"/>
        </w:rPr>
        <w:t>.</w:t>
      </w:r>
      <w:r w:rsidRPr="00BA4DF2">
        <w:rPr>
          <w:rFonts w:ascii="Tahoma" w:hAnsi="Tahoma" w:cs="Tahoma"/>
          <w:sz w:val="28"/>
          <w:szCs w:val="28"/>
          <w:lang w:val="sl-SI"/>
        </w:rPr>
        <w:t xml:space="preserve"> Predmet je enoletni, namenjen učencem od </w:t>
      </w:r>
      <w:r w:rsidRPr="00BA4DF2">
        <w:rPr>
          <w:rFonts w:ascii="Tahoma" w:hAnsi="Tahoma" w:cs="Tahoma"/>
          <w:b/>
          <w:color w:val="FF0066"/>
          <w:sz w:val="28"/>
          <w:szCs w:val="28"/>
          <w:lang w:val="sl-SI"/>
        </w:rPr>
        <w:t xml:space="preserve">7. – 9. razreda </w:t>
      </w:r>
    </w:p>
    <w:p w:rsidR="00A81077" w:rsidRPr="00BA4DF2" w:rsidRDefault="00A81077" w:rsidP="00A81077">
      <w:pPr>
        <w:spacing w:line="276" w:lineRule="auto"/>
        <w:jc w:val="both"/>
        <w:rPr>
          <w:rFonts w:ascii="Tahoma" w:hAnsi="Tahoma" w:cs="Tahoma"/>
          <w:sz w:val="28"/>
          <w:szCs w:val="28"/>
          <w:u w:val="single"/>
          <w:lang w:val="sl-SI"/>
        </w:rPr>
      </w:pPr>
    </w:p>
    <w:p w:rsidR="00A81077" w:rsidRPr="00BA4DF2" w:rsidRDefault="00A81077" w:rsidP="00A81077">
      <w:pPr>
        <w:spacing w:line="276" w:lineRule="auto"/>
        <w:jc w:val="both"/>
        <w:rPr>
          <w:rFonts w:ascii="Tahoma" w:hAnsi="Tahoma" w:cs="Tahoma"/>
          <w:b/>
          <w:color w:val="FF0066"/>
          <w:sz w:val="28"/>
          <w:szCs w:val="28"/>
          <w:u w:val="single"/>
          <w:lang w:val="sl-SI"/>
        </w:rPr>
      </w:pPr>
      <w:r w:rsidRPr="00BA4DF2">
        <w:rPr>
          <w:rFonts w:ascii="Tahoma" w:hAnsi="Tahoma" w:cs="Tahoma"/>
          <w:b/>
          <w:color w:val="FF0066"/>
          <w:sz w:val="28"/>
          <w:szCs w:val="28"/>
          <w:u w:val="single"/>
          <w:lang w:val="sl-SI"/>
        </w:rPr>
        <w:t>KAJ BOMO POČELI?</w:t>
      </w:r>
    </w:p>
    <w:p w:rsidR="00A81077" w:rsidRPr="00BA4DF2" w:rsidRDefault="00A81077" w:rsidP="00A81077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  <w:r w:rsidRPr="00BA4DF2">
        <w:rPr>
          <w:rFonts w:ascii="Tahoma" w:hAnsi="Tahoma" w:cs="Tahoma"/>
          <w:sz w:val="28"/>
          <w:szCs w:val="28"/>
          <w:lang w:val="sl-SI"/>
        </w:rPr>
        <w:t>Izvedeli bomo, kaj so množični mediji in kako vplivajo na nas in naše življenje.</w:t>
      </w:r>
    </w:p>
    <w:p w:rsidR="00EE2A22" w:rsidRDefault="00A81077" w:rsidP="00A81077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  <w:r w:rsidRPr="00EE2A22">
        <w:rPr>
          <w:rFonts w:ascii="Tahoma" w:hAnsi="Tahoma" w:cs="Tahoma"/>
          <w:sz w:val="28"/>
          <w:szCs w:val="28"/>
          <w:lang w:val="sl-SI"/>
        </w:rPr>
        <w:t xml:space="preserve">Ustvarili bomo </w:t>
      </w:r>
      <w:r w:rsidRPr="00EE2A22">
        <w:rPr>
          <w:rFonts w:ascii="Tahoma" w:hAnsi="Tahoma" w:cs="Tahoma"/>
          <w:b/>
          <w:sz w:val="28"/>
          <w:szCs w:val="28"/>
          <w:lang w:val="sl-SI"/>
        </w:rPr>
        <w:t>SVOJO ODDAJO</w:t>
      </w:r>
    </w:p>
    <w:p w:rsidR="00A81077" w:rsidRPr="00EE2A22" w:rsidRDefault="00A81077" w:rsidP="00A81077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  <w:r w:rsidRPr="00EE2A22">
        <w:rPr>
          <w:rFonts w:ascii="Tahoma" w:hAnsi="Tahoma" w:cs="Tahoma"/>
          <w:sz w:val="28"/>
          <w:szCs w:val="28"/>
          <w:lang w:val="sl-SI"/>
        </w:rPr>
        <w:t>Iskali novice po internetu in SPOZNAVALI VARNO RABO INTERNETA ter odkrivali njegove pasti in nevarnosti.</w:t>
      </w:r>
    </w:p>
    <w:p w:rsidR="00A81077" w:rsidRPr="00BA4DF2" w:rsidRDefault="00A81077" w:rsidP="00A81077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  <w:r w:rsidRPr="00BA4DF2">
        <w:rPr>
          <w:rFonts w:ascii="Tahoma" w:hAnsi="Tahoma" w:cs="Tahoma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60288" behindDoc="1" locked="0" layoutInCell="1" allowOverlap="1" wp14:anchorId="0FA004AE" wp14:editId="08E0440E">
            <wp:simplePos x="0" y="0"/>
            <wp:positionH relativeFrom="column">
              <wp:posOffset>176530</wp:posOffset>
            </wp:positionH>
            <wp:positionV relativeFrom="paragraph">
              <wp:posOffset>269875</wp:posOffset>
            </wp:positionV>
            <wp:extent cx="746760" cy="990600"/>
            <wp:effectExtent l="0" t="0" r="0" b="0"/>
            <wp:wrapTight wrapText="bothSides">
              <wp:wrapPolygon edited="0">
                <wp:start x="4959" y="0"/>
                <wp:lineTo x="0" y="1246"/>
                <wp:lineTo x="0" y="3323"/>
                <wp:lineTo x="2204" y="6646"/>
                <wp:lineTo x="4408" y="13292"/>
                <wp:lineTo x="2204" y="19938"/>
                <wp:lineTo x="0" y="19938"/>
                <wp:lineTo x="0" y="21185"/>
                <wp:lineTo x="20939" y="21185"/>
                <wp:lineTo x="20939" y="19938"/>
                <wp:lineTo x="19286" y="18277"/>
                <wp:lineTo x="15980" y="13292"/>
                <wp:lineTo x="17633" y="9138"/>
                <wp:lineTo x="17633" y="6646"/>
                <wp:lineTo x="13224" y="2908"/>
                <wp:lineTo x="9367" y="0"/>
                <wp:lineTo x="4959" y="0"/>
              </wp:wrapPolygon>
            </wp:wrapTight>
            <wp:docPr id="2" name="Slika 2" descr="C:\Users\bojanav.SOLA\AppData\Local\Microsoft\Windows\Temporary Internet Files\Content.IE5\UCRBHZP8\MC9002408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janav.SOLA\AppData\Local\Microsoft\Windows\Temporary Internet Files\Content.IE5\UCRBHZP8\MC90024084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DF2">
        <w:rPr>
          <w:rFonts w:ascii="Tahoma" w:hAnsi="Tahoma" w:cs="Tahoma"/>
          <w:sz w:val="28"/>
          <w:szCs w:val="28"/>
          <w:lang w:val="sl-SI"/>
        </w:rPr>
        <w:t>PRESOJALI o televiziji in možganih, o televiziji in novih vzornikih, o televiziji in nasilju, o televiziji in predsodkih…</w:t>
      </w:r>
    </w:p>
    <w:p w:rsidR="00A81077" w:rsidRPr="00BA4DF2" w:rsidRDefault="00A81077" w:rsidP="00A81077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  <w:r w:rsidRPr="00BA4DF2">
        <w:rPr>
          <w:rFonts w:ascii="Tahoma" w:hAnsi="Tahoma" w:cs="Tahoma"/>
          <w:b/>
          <w:sz w:val="28"/>
          <w:szCs w:val="28"/>
          <w:lang w:val="sl-SI"/>
        </w:rPr>
        <w:t>OBISKALI BOMO TELEVIZIJSKO HIŠO</w:t>
      </w:r>
      <w:r w:rsidRPr="00BA4DF2">
        <w:rPr>
          <w:rFonts w:ascii="Tahoma" w:hAnsi="Tahoma" w:cs="Tahoma"/>
          <w:sz w:val="28"/>
          <w:szCs w:val="28"/>
          <w:lang w:val="sl-SI"/>
        </w:rPr>
        <w:t xml:space="preserve"> in izvedeli, kako deluje.</w:t>
      </w:r>
    </w:p>
    <w:p w:rsidR="00A81077" w:rsidRPr="00BA4DF2" w:rsidRDefault="00EE2A22" w:rsidP="00A81077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  <w:r>
        <w:rPr>
          <w:rFonts w:ascii="Tahoma" w:hAnsi="Tahoma" w:cs="Tahoma"/>
          <w:sz w:val="28"/>
          <w:szCs w:val="28"/>
          <w:lang w:val="sl-SI"/>
        </w:rPr>
        <w:t xml:space="preserve">Postajali bomo </w:t>
      </w:r>
      <w:r w:rsidR="00A81077" w:rsidRPr="00BA4DF2">
        <w:rPr>
          <w:rFonts w:ascii="Tahoma" w:hAnsi="Tahoma" w:cs="Tahoma"/>
          <w:sz w:val="28"/>
          <w:szCs w:val="28"/>
          <w:lang w:val="sl-SI"/>
        </w:rPr>
        <w:t xml:space="preserve">KRITIČNI do TV programov in oddaj doma in po svetu. </w:t>
      </w:r>
    </w:p>
    <w:p w:rsidR="00A81077" w:rsidRPr="00BA4DF2" w:rsidRDefault="00A81077" w:rsidP="00A81077">
      <w:p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</w:p>
    <w:p w:rsidR="00A81077" w:rsidRPr="00BA4DF2" w:rsidRDefault="00A81077" w:rsidP="00A81077">
      <w:pPr>
        <w:spacing w:line="276" w:lineRule="auto"/>
        <w:jc w:val="both"/>
        <w:rPr>
          <w:rFonts w:ascii="Tahoma" w:hAnsi="Tahoma" w:cs="Tahoma"/>
          <w:color w:val="FF0066"/>
          <w:sz w:val="28"/>
          <w:szCs w:val="28"/>
          <w:lang w:val="sl-SI"/>
        </w:rPr>
      </w:pPr>
      <w:r w:rsidRPr="00BA4DF2">
        <w:rPr>
          <w:rFonts w:ascii="Tahoma" w:hAnsi="Tahoma" w:cs="Tahoma"/>
          <w:color w:val="FF0066"/>
          <w:sz w:val="28"/>
          <w:szCs w:val="28"/>
          <w:lang w:val="sl-SI"/>
        </w:rPr>
        <w:t>NAČIN OCENJEVANJA:</w:t>
      </w:r>
      <w:bookmarkStart w:id="0" w:name="_GoBack"/>
      <w:bookmarkEnd w:id="0"/>
    </w:p>
    <w:p w:rsidR="00A81077" w:rsidRPr="00EE2A22" w:rsidRDefault="00A81077" w:rsidP="00EE2A22">
      <w:pPr>
        <w:pStyle w:val="Odstavekseznama"/>
        <w:numPr>
          <w:ilvl w:val="0"/>
          <w:numId w:val="3"/>
        </w:numPr>
        <w:tabs>
          <w:tab w:val="clear" w:pos="1080"/>
          <w:tab w:val="num" w:pos="0"/>
        </w:tabs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  <w:r w:rsidRPr="00EE2A22">
        <w:rPr>
          <w:rFonts w:ascii="Tahoma" w:hAnsi="Tahoma" w:cs="Tahoma"/>
          <w:sz w:val="28"/>
          <w:szCs w:val="28"/>
          <w:lang w:val="sl-SI"/>
        </w:rPr>
        <w:t>učenci celo leto zbirate svoje izdelke in jih vlagate v posebne mape (na primer poročila, reportaže, recenzije filmov in oddaj…)</w:t>
      </w:r>
    </w:p>
    <w:p w:rsidR="00A81077" w:rsidRPr="00EE2A22" w:rsidRDefault="00A81077" w:rsidP="00EE2A22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  <w:r w:rsidRPr="00EE2A22">
        <w:rPr>
          <w:rFonts w:ascii="Tahoma" w:hAnsi="Tahoma" w:cs="Tahoma"/>
          <w:sz w:val="28"/>
          <w:szCs w:val="28"/>
          <w:lang w:val="sl-SI"/>
        </w:rPr>
        <w:t>sodelovanje pri oblikovanju televizijske oddaje</w:t>
      </w:r>
    </w:p>
    <w:p w:rsidR="00A81077" w:rsidRPr="00EE2A22" w:rsidRDefault="00A81077" w:rsidP="00EE2A22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  <w:r w:rsidRPr="00EE2A22">
        <w:rPr>
          <w:rFonts w:ascii="Tahoma" w:hAnsi="Tahoma" w:cs="Tahoma"/>
          <w:sz w:val="28"/>
          <w:szCs w:val="28"/>
          <w:lang w:val="sl-SI"/>
        </w:rPr>
        <w:t>poleg izkazanega znanja se ocenjuje tudi angažiranost, veščine in iznajdljivost</w:t>
      </w:r>
    </w:p>
    <w:p w:rsidR="00A81077" w:rsidRPr="00BA4DF2" w:rsidRDefault="00A81077" w:rsidP="00A81077">
      <w:pPr>
        <w:spacing w:line="276" w:lineRule="auto"/>
        <w:jc w:val="both"/>
        <w:rPr>
          <w:rFonts w:ascii="Tahoma" w:hAnsi="Tahoma" w:cs="Tahoma"/>
          <w:sz w:val="28"/>
          <w:szCs w:val="28"/>
          <w:lang w:val="sl-SI"/>
        </w:rPr>
      </w:pPr>
    </w:p>
    <w:p w:rsidR="00A81077" w:rsidRPr="00BA4DF2" w:rsidRDefault="00A81077" w:rsidP="00A81077">
      <w:pPr>
        <w:spacing w:line="276" w:lineRule="auto"/>
        <w:jc w:val="right"/>
        <w:rPr>
          <w:rFonts w:ascii="Tahoma" w:hAnsi="Tahoma" w:cs="Tahoma"/>
          <w:sz w:val="28"/>
          <w:szCs w:val="28"/>
          <w:lang w:val="sl-SI"/>
        </w:rPr>
      </w:pPr>
      <w:r w:rsidRPr="00BA4DF2">
        <w:rPr>
          <w:rFonts w:ascii="Tahoma" w:hAnsi="Tahoma" w:cs="Tahoma"/>
          <w:sz w:val="28"/>
          <w:szCs w:val="28"/>
          <w:lang w:val="sl-SI"/>
        </w:rPr>
        <w:t xml:space="preserve">Učiteljica: </w:t>
      </w:r>
      <w:r w:rsidRPr="00BA4DF2">
        <w:rPr>
          <w:rFonts w:ascii="Tahoma" w:hAnsi="Tahoma" w:cs="Tahoma"/>
          <w:b/>
          <w:sz w:val="28"/>
          <w:szCs w:val="28"/>
          <w:lang w:val="sl-SI"/>
        </w:rPr>
        <w:t>Bojana Vodnjov</w:t>
      </w:r>
      <w:r w:rsidRPr="00BA4DF2">
        <w:rPr>
          <w:rFonts w:ascii="Tahoma" w:hAnsi="Tahoma" w:cs="Tahoma"/>
          <w:sz w:val="28"/>
          <w:szCs w:val="28"/>
          <w:lang w:val="sl-SI"/>
        </w:rPr>
        <w:t>, socialna pedagoginja</w:t>
      </w:r>
    </w:p>
    <w:p w:rsidR="00504536" w:rsidRPr="00BA4DF2" w:rsidRDefault="00504536" w:rsidP="00A81077">
      <w:pPr>
        <w:spacing w:line="276" w:lineRule="auto"/>
        <w:rPr>
          <w:rFonts w:ascii="Tahoma" w:hAnsi="Tahoma" w:cs="Tahoma"/>
          <w:sz w:val="28"/>
          <w:szCs w:val="28"/>
        </w:rPr>
      </w:pPr>
    </w:p>
    <w:sectPr w:rsidR="00504536" w:rsidRPr="00BA4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6_"/>
      </v:shape>
    </w:pict>
  </w:numPicBullet>
  <w:numPicBullet w:numPicBulletId="1">
    <w:pict>
      <v:shape id="_x0000_i1036" type="#_x0000_t75" style="width:172.5pt;height:156pt" o:bullet="t">
        <v:imagedata r:id="rId2" o:title="oznaka"/>
      </v:shape>
    </w:pict>
  </w:numPicBullet>
  <w:abstractNum w:abstractNumId="0">
    <w:nsid w:val="043F0C98"/>
    <w:multiLevelType w:val="hybridMultilevel"/>
    <w:tmpl w:val="85CAF65E"/>
    <w:lvl w:ilvl="0" w:tplc="801C25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657596"/>
    <w:multiLevelType w:val="hybridMultilevel"/>
    <w:tmpl w:val="96B06F50"/>
    <w:lvl w:ilvl="0" w:tplc="21A2C02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4C1C18FE"/>
    <w:multiLevelType w:val="hybridMultilevel"/>
    <w:tmpl w:val="C38E9BBA"/>
    <w:lvl w:ilvl="0" w:tplc="801C256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77"/>
    <w:rsid w:val="00492ADA"/>
    <w:rsid w:val="00504536"/>
    <w:rsid w:val="00901CDE"/>
    <w:rsid w:val="00A81077"/>
    <w:rsid w:val="00BA4DF2"/>
    <w:rsid w:val="00E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10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07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077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EE2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10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07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077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EE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1D24D395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Vodnjov</dc:creator>
  <cp:lastModifiedBy>Bojana Vodnjov</cp:lastModifiedBy>
  <cp:revision>2</cp:revision>
  <dcterms:created xsi:type="dcterms:W3CDTF">2016-04-06T07:40:00Z</dcterms:created>
  <dcterms:modified xsi:type="dcterms:W3CDTF">2016-04-06T07:40:00Z</dcterms:modified>
</cp:coreProperties>
</file>